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7B" w:rsidRDefault="00A25F40" w:rsidP="00461506">
      <w:r>
        <w:t>INFORMASJONSSKRIV TIL GRUPPENE</w:t>
      </w:r>
    </w:p>
    <w:p w:rsidR="00A25F40" w:rsidRDefault="00A25F40" w:rsidP="00461506"/>
    <w:p w:rsidR="00A25F40" w:rsidRDefault="00A25F40" w:rsidP="00461506">
      <w:r>
        <w:t>Kretsstyret ber gruppeleder sikre at de som har behov for informasjonen får den i god tid.</w:t>
      </w:r>
    </w:p>
    <w:p w:rsidR="00A25F40" w:rsidRDefault="00A25F40" w:rsidP="00461506"/>
    <w:p w:rsidR="00A25F40" w:rsidRPr="00A25F40" w:rsidRDefault="00A25F40" w:rsidP="00A25F40">
      <w:pPr>
        <w:numPr>
          <w:ilvl w:val="0"/>
          <w:numId w:val="14"/>
        </w:numPr>
        <w:rPr>
          <w:b/>
        </w:rPr>
      </w:pPr>
      <w:r w:rsidRPr="00A25F40">
        <w:rPr>
          <w:b/>
        </w:rPr>
        <w:t>Støtte til speidere og ledere som deltar på Verdensjamboreen i Sverige sommeren 2011</w:t>
      </w:r>
    </w:p>
    <w:p w:rsidR="00A25F40" w:rsidRDefault="00A25F40" w:rsidP="00A25F40">
      <w:pPr>
        <w:numPr>
          <w:ilvl w:val="1"/>
          <w:numId w:val="14"/>
        </w:numPr>
      </w:pPr>
      <w:r>
        <w:t>Som en oppfølging av vedtak på kretsens årsmøte, minner styret på at speidere som deltar på Jamboreen kan søke om støtte til deltageravgiften fra kretsen på følgende måte:</w:t>
      </w:r>
    </w:p>
    <w:p w:rsidR="00A25F40" w:rsidRDefault="00A25F40" w:rsidP="00A25F40">
      <w:pPr>
        <w:numPr>
          <w:ilvl w:val="2"/>
          <w:numId w:val="14"/>
        </w:numPr>
      </w:pPr>
      <w:r>
        <w:t>Den enkelte speider sender skriftlig søknad som brev/evt vedlegg til epost til GRUPPELEDER som videresender søknadene samlet til kretsstyret ved kretsleder  INNEN 1. APRIL.</w:t>
      </w:r>
    </w:p>
    <w:p w:rsidR="00A25F40" w:rsidRDefault="00A25F40" w:rsidP="00A25F40">
      <w:pPr>
        <w:numPr>
          <w:ilvl w:val="2"/>
          <w:numId w:val="14"/>
        </w:numPr>
      </w:pPr>
      <w:r>
        <w:t>Den enkelte søknad  skal inneholde navn, gruppe, kontonummer og litt om hvordan speideren har planlagt å skaffe midler til kontingenten på annet vis også.</w:t>
      </w:r>
    </w:p>
    <w:p w:rsidR="00A25F40" w:rsidRDefault="00A25F40" w:rsidP="00A25F40">
      <w:pPr>
        <w:numPr>
          <w:ilvl w:val="2"/>
          <w:numId w:val="14"/>
        </w:numPr>
      </w:pPr>
      <w:r>
        <w:t>På styremøte</w:t>
      </w:r>
      <w:r w:rsidR="005858C6">
        <w:t>t</w:t>
      </w:r>
      <w:r>
        <w:t xml:space="preserve"> </w:t>
      </w:r>
      <w:r w:rsidR="005858C6">
        <w:t>7. april</w:t>
      </w:r>
      <w:r>
        <w:t xml:space="preserve"> vil kretsstyret dele ut midler fra årets budsjett likt fordelt på alle søkere.</w:t>
      </w:r>
    </w:p>
    <w:p w:rsidR="00A25F40" w:rsidRDefault="00A25F40" w:rsidP="00A25F40">
      <w:pPr>
        <w:numPr>
          <w:ilvl w:val="1"/>
          <w:numId w:val="14"/>
        </w:numPr>
      </w:pPr>
      <w:r>
        <w:t>Styret minner også om at ledere/rovere som deltar i tropps- eller internasjonal stab på Jamboreen kan søke lederfondet om støtte. Styret har allerede innvilget en slik søknad.</w:t>
      </w:r>
    </w:p>
    <w:p w:rsidR="00A25F40" w:rsidRDefault="00A25F40" w:rsidP="00A25F40">
      <w:pPr>
        <w:numPr>
          <w:ilvl w:val="2"/>
          <w:numId w:val="14"/>
        </w:numPr>
      </w:pPr>
      <w:r>
        <w:t>Søknaden sendes direkte til kretsstyret snarest mulig og helst innen 1. april. Søknaden bør inneholde det samme som for speiderne og i tillegg informasjon om hvilken stabsfunksjon lederen/roveren skal ha og hvorfor han/hun mener at dette er nyttig for utviklingen som speiderleder.</w:t>
      </w:r>
    </w:p>
    <w:p w:rsidR="00D3476D" w:rsidRDefault="00D3476D" w:rsidP="00D3476D">
      <w:pPr>
        <w:ind w:left="2160"/>
      </w:pPr>
    </w:p>
    <w:p w:rsidR="00A25F40" w:rsidRPr="00D3476D" w:rsidRDefault="00A25F40" w:rsidP="00A25F40">
      <w:pPr>
        <w:numPr>
          <w:ilvl w:val="0"/>
          <w:numId w:val="14"/>
        </w:numPr>
        <w:rPr>
          <w:b/>
        </w:rPr>
      </w:pPr>
      <w:r w:rsidRPr="00D3476D">
        <w:rPr>
          <w:b/>
        </w:rPr>
        <w:t>BRUKTE KANOER</w:t>
      </w:r>
      <w:r w:rsidR="00D3476D" w:rsidRPr="00D3476D">
        <w:rPr>
          <w:b/>
        </w:rPr>
        <w:t xml:space="preserve"> - salg</w:t>
      </w:r>
    </w:p>
    <w:p w:rsidR="00A25F40" w:rsidRDefault="00A25F40" w:rsidP="00A25F40">
      <w:pPr>
        <w:numPr>
          <w:ilvl w:val="1"/>
          <w:numId w:val="14"/>
        </w:numPr>
      </w:pPr>
      <w:r>
        <w:t xml:space="preserve">Det kjøpes inn to nye kanoer til kanohengeren på Gjøvik. </w:t>
      </w:r>
      <w:r w:rsidR="00D3476D">
        <w:t>Det betyr at de to mest slitte kanoene</w:t>
      </w:r>
      <w:r>
        <w:t xml:space="preserve"> er “ledige” og styret har vedtatt følgende:</w:t>
      </w:r>
    </w:p>
    <w:p w:rsidR="00A25F40" w:rsidRDefault="00A25F40" w:rsidP="00A25F40">
      <w:pPr>
        <w:numPr>
          <w:ilvl w:val="2"/>
          <w:numId w:val="14"/>
        </w:numPr>
      </w:pPr>
      <w:r>
        <w:t>1 kano som er slitt, men brukbar, selges for kr 1000,-</w:t>
      </w:r>
    </w:p>
    <w:p w:rsidR="00A25F40" w:rsidRDefault="00A25F40" w:rsidP="00A25F40">
      <w:pPr>
        <w:numPr>
          <w:ilvl w:val="2"/>
          <w:numId w:val="14"/>
        </w:numPr>
      </w:pPr>
      <w:r>
        <w:t>1 kano som har sprekker og snart må repareres, gis bort.</w:t>
      </w:r>
    </w:p>
    <w:p w:rsidR="00A25F40" w:rsidRDefault="00D3476D" w:rsidP="00A25F40">
      <w:pPr>
        <w:numPr>
          <w:ilvl w:val="1"/>
          <w:numId w:val="14"/>
        </w:numPr>
      </w:pPr>
      <w:r>
        <w:t>Kontakt kretsleder snarest hvis dere er interessert. S</w:t>
      </w:r>
      <w:r w:rsidR="00A25F40">
        <w:t xml:space="preserve">tyret tar avgjørelsen på </w:t>
      </w:r>
      <w:r>
        <w:t>første mulige</w:t>
      </w:r>
      <w:r w:rsidR="00A25F40">
        <w:t xml:space="preserve"> styremøte</w:t>
      </w:r>
      <w:r>
        <w:t>, så “først til mølla”-prinsippet gjelder til en viss grad</w:t>
      </w:r>
      <w:r w:rsidR="00A25F40">
        <w:t xml:space="preserve">. </w:t>
      </w:r>
      <w:r>
        <w:t>Neste styremøte er 7. april</w:t>
      </w:r>
      <w:r w:rsidR="005858C6">
        <w:t>…</w:t>
      </w:r>
    </w:p>
    <w:p w:rsidR="00D3476D" w:rsidRDefault="00D3476D" w:rsidP="00D3476D">
      <w:pPr>
        <w:ind w:left="1440"/>
      </w:pPr>
    </w:p>
    <w:p w:rsidR="00D3476D" w:rsidRPr="00D3476D" w:rsidRDefault="00D3476D" w:rsidP="00D3476D">
      <w:pPr>
        <w:numPr>
          <w:ilvl w:val="0"/>
          <w:numId w:val="14"/>
        </w:numPr>
        <w:rPr>
          <w:b/>
        </w:rPr>
      </w:pPr>
      <w:r w:rsidRPr="00D3476D">
        <w:rPr>
          <w:b/>
        </w:rPr>
        <w:t>100 ÅR SPEIDING I NORGE</w:t>
      </w:r>
    </w:p>
    <w:p w:rsidR="00D3476D" w:rsidRDefault="00D3476D" w:rsidP="00D3476D">
      <w:pPr>
        <w:numPr>
          <w:ilvl w:val="1"/>
          <w:numId w:val="14"/>
        </w:numPr>
      </w:pPr>
      <w:r>
        <w:t xml:space="preserve">Hva gjør dere rundt omkring i gruppene?? </w:t>
      </w:r>
    </w:p>
    <w:p w:rsidR="00D3476D" w:rsidRDefault="00D3476D" w:rsidP="00D3476D">
      <w:pPr>
        <w:numPr>
          <w:ilvl w:val="2"/>
          <w:numId w:val="14"/>
        </w:numPr>
      </w:pPr>
      <w:r>
        <w:t>Jubileumsmerke og oppgaver?</w:t>
      </w:r>
    </w:p>
    <w:p w:rsidR="00D3476D" w:rsidRDefault="00D3476D" w:rsidP="00D3476D">
      <w:pPr>
        <w:numPr>
          <w:ilvl w:val="2"/>
          <w:numId w:val="14"/>
        </w:numPr>
      </w:pPr>
      <w:r>
        <w:t>Bursdagsfest?</w:t>
      </w:r>
    </w:p>
    <w:p w:rsidR="00D3476D" w:rsidRDefault="00D3476D" w:rsidP="00D3476D">
      <w:pPr>
        <w:numPr>
          <w:ilvl w:val="2"/>
          <w:numId w:val="14"/>
        </w:numPr>
      </w:pPr>
      <w:r>
        <w:t>Lokalpresse?</w:t>
      </w:r>
    </w:p>
    <w:p w:rsidR="00D3476D" w:rsidRDefault="00D3476D" w:rsidP="00D3476D">
      <w:pPr>
        <w:numPr>
          <w:ilvl w:val="1"/>
          <w:numId w:val="14"/>
        </w:numPr>
      </w:pPr>
      <w:r w:rsidRPr="00D3476D">
        <w:rPr>
          <w:b/>
        </w:rPr>
        <w:lastRenderedPageBreak/>
        <w:t>Send informasjon/kopier av aktiviteter til kretsen</w:t>
      </w:r>
      <w:r>
        <w:t xml:space="preserve"> (kretsleder), så vet vi hva som foregår og vi kan også legge ut noe på kretsens nye hjemmesider som er under konstruksjon…</w:t>
      </w:r>
    </w:p>
    <w:p w:rsidR="00D3476D" w:rsidRDefault="00D3476D" w:rsidP="00D3476D"/>
    <w:p w:rsidR="00D3476D" w:rsidRPr="005858C6" w:rsidRDefault="00D3476D" w:rsidP="00D3476D">
      <w:pPr>
        <w:numPr>
          <w:ilvl w:val="0"/>
          <w:numId w:val="14"/>
        </w:numPr>
        <w:rPr>
          <w:b/>
        </w:rPr>
      </w:pPr>
      <w:r w:rsidRPr="005858C6">
        <w:rPr>
          <w:b/>
        </w:rPr>
        <w:t>KRETSENS HJEMMESIDER</w:t>
      </w:r>
    </w:p>
    <w:p w:rsidR="00D3476D" w:rsidRDefault="00D3476D" w:rsidP="00D3476D">
      <w:pPr>
        <w:numPr>
          <w:ilvl w:val="1"/>
          <w:numId w:val="14"/>
        </w:numPr>
      </w:pPr>
      <w:r>
        <w:t xml:space="preserve">Hans-Kristian jobber med hjemmesidene våre og er kommet litt i gang. </w:t>
      </w:r>
      <w:r w:rsidR="005858C6">
        <w:t xml:space="preserve">Send ham gjerne ønsker i forhold til innhold og enda bedre; send bilder og annet han kan bruke </w:t>
      </w:r>
      <w:r w:rsidR="005858C6">
        <w:sym w:font="Wingdings" w:char="F04A"/>
      </w:r>
    </w:p>
    <w:p w:rsidR="005858C6" w:rsidRDefault="005858C6" w:rsidP="005858C6">
      <w:pPr>
        <w:numPr>
          <w:ilvl w:val="1"/>
          <w:numId w:val="14"/>
        </w:numPr>
      </w:pPr>
      <w:r w:rsidRPr="005858C6">
        <w:t>HANS KRISTIAN ENGER (</w:t>
      </w:r>
      <w:hyperlink r:id="rId8" w:history="1">
        <w:r w:rsidRPr="0053061F">
          <w:rPr>
            <w:rStyle w:val="Hyperkobling"/>
          </w:rPr>
          <w:t>hk-enger@online.no</w:t>
        </w:r>
      </w:hyperlink>
      <w:r w:rsidRPr="005858C6">
        <w:t>)</w:t>
      </w:r>
    </w:p>
    <w:p w:rsidR="005858C6" w:rsidRDefault="005858C6" w:rsidP="005858C6">
      <w:pPr>
        <w:numPr>
          <w:ilvl w:val="1"/>
          <w:numId w:val="14"/>
        </w:numPr>
      </w:pPr>
      <w:r>
        <w:t xml:space="preserve">Sidene er allerede tilgjengelige på </w:t>
      </w:r>
      <w:hyperlink r:id="rId9" w:history="1">
        <w:r w:rsidRPr="0053061F">
          <w:rPr>
            <w:rStyle w:val="Hyperkobling"/>
          </w:rPr>
          <w:t>http://vestoppland.speiderkrets.no</w:t>
        </w:r>
      </w:hyperlink>
      <w:r>
        <w:t xml:space="preserve"> </w:t>
      </w:r>
    </w:p>
    <w:p w:rsidR="005858C6" w:rsidRPr="005858C6" w:rsidRDefault="005858C6" w:rsidP="005858C6">
      <w:pPr>
        <w:rPr>
          <w:b/>
        </w:rPr>
      </w:pPr>
    </w:p>
    <w:p w:rsidR="005858C6" w:rsidRPr="005858C6" w:rsidRDefault="005858C6" w:rsidP="005858C6">
      <w:pPr>
        <w:numPr>
          <w:ilvl w:val="0"/>
          <w:numId w:val="14"/>
        </w:numPr>
        <w:rPr>
          <w:b/>
        </w:rPr>
      </w:pPr>
      <w:r w:rsidRPr="005858C6">
        <w:rPr>
          <w:b/>
        </w:rPr>
        <w:t>EPOSTADRESSER</w:t>
      </w:r>
    </w:p>
    <w:p w:rsidR="005858C6" w:rsidRDefault="005858C6" w:rsidP="005858C6">
      <w:pPr>
        <w:numPr>
          <w:ilvl w:val="1"/>
          <w:numId w:val="14"/>
        </w:numPr>
      </w:pPr>
      <w:r>
        <w:t xml:space="preserve">Se på vedlagte oversikt over ledere/rovere i kretsen og epostadresser. Send oss beskjed om feil/mangler/oppdateringer </w:t>
      </w:r>
      <w:r>
        <w:sym w:font="Wingdings" w:char="F04A"/>
      </w:r>
    </w:p>
    <w:p w:rsidR="005858C6" w:rsidRDefault="005858C6" w:rsidP="005858C6"/>
    <w:p w:rsidR="005858C6" w:rsidRDefault="005858C6" w:rsidP="005858C6">
      <w:r>
        <w:t>Har dere innspill til styret, spørsmål, forslag til saker m.m., så ta kontakt!</w:t>
      </w:r>
    </w:p>
    <w:p w:rsidR="005858C6" w:rsidRDefault="005858C6" w:rsidP="005858C6">
      <w:bookmarkStart w:id="0" w:name="_GoBack"/>
      <w:bookmarkEnd w:id="0"/>
    </w:p>
    <w:p w:rsidR="005858C6" w:rsidRDefault="005858C6" w:rsidP="005858C6"/>
    <w:p w:rsidR="005858C6" w:rsidRDefault="005858C6" w:rsidP="005858C6">
      <w:r>
        <w:t>Speiderhilsen fra</w:t>
      </w:r>
    </w:p>
    <w:p w:rsidR="005858C6" w:rsidRPr="005858C6" w:rsidRDefault="005858C6" w:rsidP="005858C6">
      <w:pPr>
        <w:rPr>
          <w:i/>
        </w:rPr>
      </w:pPr>
      <w:r w:rsidRPr="005858C6">
        <w:rPr>
          <w:i/>
        </w:rPr>
        <w:t>Anne, Ingrid, Amund, Bjørn Roger og Nils-Fredrik</w:t>
      </w:r>
    </w:p>
    <w:sectPr w:rsidR="005858C6" w:rsidRPr="005858C6" w:rsidSect="00DC521E">
      <w:headerReference w:type="default" r:id="rId10"/>
      <w:footerReference w:type="default" r:id="rId11"/>
      <w:pgSz w:w="11900" w:h="16840"/>
      <w:pgMar w:top="2835" w:right="1418" w:bottom="1440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FC" w:rsidRDefault="00B058FC">
      <w:r>
        <w:separator/>
      </w:r>
    </w:p>
  </w:endnote>
  <w:endnote w:type="continuationSeparator" w:id="0">
    <w:p w:rsidR="00B058FC" w:rsidRDefault="00B0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5C" w:rsidRDefault="00F5275C" w:rsidP="004E72D5">
    <w:pPr>
      <w:pStyle w:val="Bunntekst"/>
      <w:tabs>
        <w:tab w:val="clear" w:pos="8306"/>
        <w:tab w:val="right" w:pos="8647"/>
      </w:tabs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Vestoppland krets av Norges speiderforbund</w:t>
    </w:r>
    <w:r>
      <w:rPr>
        <w:rFonts w:ascii="Georgia" w:hAnsi="Georgia"/>
        <w:b/>
        <w:color w:val="DF6A3B"/>
      </w:rPr>
      <w:tab/>
      <w:t xml:space="preserve">   Side </w:t>
    </w:r>
    <w:r w:rsidRPr="004E72D5">
      <w:rPr>
        <w:rFonts w:ascii="Georgia" w:hAnsi="Georgia"/>
        <w:b/>
        <w:color w:val="DF6A3B"/>
      </w:rPr>
      <w:fldChar w:fldCharType="begin"/>
    </w:r>
    <w:r w:rsidRPr="004E72D5">
      <w:rPr>
        <w:rFonts w:ascii="Georgia" w:hAnsi="Georgia"/>
        <w:b/>
        <w:color w:val="DF6A3B"/>
      </w:rPr>
      <w:instrText xml:space="preserve"> PAGE </w:instrText>
    </w:r>
    <w:r w:rsidRPr="004E72D5">
      <w:rPr>
        <w:rFonts w:ascii="Georgia" w:hAnsi="Georgia"/>
        <w:b/>
        <w:color w:val="DF6A3B"/>
      </w:rPr>
      <w:fldChar w:fldCharType="separate"/>
    </w:r>
    <w:r w:rsidR="00B058FC">
      <w:rPr>
        <w:rFonts w:ascii="Georgia" w:hAnsi="Georgia"/>
        <w:b/>
        <w:noProof/>
        <w:color w:val="DF6A3B"/>
      </w:rPr>
      <w:t>1</w:t>
    </w:r>
    <w:r w:rsidRPr="004E72D5">
      <w:rPr>
        <w:rFonts w:ascii="Georgia" w:hAnsi="Georgia"/>
        <w:b/>
        <w:color w:val="DF6A3B"/>
      </w:rPr>
      <w:fldChar w:fldCharType="end"/>
    </w:r>
    <w:r w:rsidRPr="004E72D5">
      <w:rPr>
        <w:rFonts w:ascii="Georgia" w:hAnsi="Georgia"/>
        <w:b/>
        <w:color w:val="DF6A3B"/>
      </w:rPr>
      <w:t>/</w:t>
    </w:r>
    <w:r w:rsidRPr="004E72D5">
      <w:rPr>
        <w:rFonts w:ascii="Georgia" w:hAnsi="Georgia"/>
        <w:b/>
        <w:color w:val="DF6A3B"/>
      </w:rPr>
      <w:fldChar w:fldCharType="begin"/>
    </w:r>
    <w:r w:rsidRPr="004E72D5">
      <w:rPr>
        <w:rFonts w:ascii="Georgia" w:hAnsi="Georgia"/>
        <w:b/>
        <w:color w:val="DF6A3B"/>
      </w:rPr>
      <w:instrText xml:space="preserve"> NUMPAGES </w:instrText>
    </w:r>
    <w:r w:rsidRPr="004E72D5">
      <w:rPr>
        <w:rFonts w:ascii="Georgia" w:hAnsi="Georgia"/>
        <w:b/>
        <w:color w:val="DF6A3B"/>
      </w:rPr>
      <w:fldChar w:fldCharType="separate"/>
    </w:r>
    <w:r w:rsidR="00B058FC">
      <w:rPr>
        <w:rFonts w:ascii="Georgia" w:hAnsi="Georgia"/>
        <w:b/>
        <w:noProof/>
        <w:color w:val="DF6A3B"/>
      </w:rPr>
      <w:t>1</w:t>
    </w:r>
    <w:r w:rsidRPr="004E72D5">
      <w:rPr>
        <w:rFonts w:ascii="Georgia" w:hAnsi="Georgia"/>
        <w:b/>
        <w:color w:val="DF6A3B"/>
      </w:rPr>
      <w:fldChar w:fldCharType="end"/>
    </w:r>
  </w:p>
  <w:p w:rsidR="00F5275C" w:rsidRPr="00137E76" w:rsidRDefault="00F5275C" w:rsidP="00D30AF1">
    <w:pPr>
      <w:pStyle w:val="Bunntekst"/>
      <w:spacing w:before="37"/>
      <w:rPr>
        <w:rFonts w:ascii="Georgia" w:hAnsi="Georgia"/>
        <w:sz w:val="18"/>
      </w:rPr>
    </w:pPr>
    <w:r w:rsidRPr="00137E76">
      <w:rPr>
        <w:rFonts w:ascii="Georgia" w:hAnsi="Georgia"/>
        <w:sz w:val="18"/>
      </w:rPr>
      <w:t xml:space="preserve">Adresse: </w:t>
    </w:r>
    <w:r>
      <w:rPr>
        <w:rFonts w:ascii="Georgia" w:hAnsi="Georgia"/>
        <w:sz w:val="18"/>
      </w:rPr>
      <w:t xml:space="preserve">kretsleder </w:t>
    </w:r>
    <w:r w:rsidR="0063645E">
      <w:rPr>
        <w:rFonts w:ascii="Georgia" w:hAnsi="Georgia"/>
        <w:sz w:val="18"/>
      </w:rPr>
      <w:t xml:space="preserve">Nils-Fredrik Pedersen </w:t>
    </w:r>
    <w:r w:rsidRPr="00137E76">
      <w:rPr>
        <w:rFonts w:ascii="Georgia" w:hAnsi="Georgia"/>
        <w:sz w:val="18"/>
      </w:rPr>
      <w:t xml:space="preserve">| Postadresse: </w:t>
    </w:r>
    <w:r w:rsidR="0063645E">
      <w:rPr>
        <w:rFonts w:ascii="Georgia" w:hAnsi="Georgia"/>
        <w:sz w:val="18"/>
      </w:rPr>
      <w:t>Trondhjemsvegen 87, 2825</w:t>
    </w:r>
    <w:r>
      <w:rPr>
        <w:rFonts w:ascii="Georgia" w:hAnsi="Georgia"/>
        <w:sz w:val="18"/>
      </w:rPr>
      <w:t xml:space="preserve"> Gjøvik</w:t>
    </w:r>
  </w:p>
  <w:p w:rsidR="00F5275C" w:rsidRPr="0063645E" w:rsidRDefault="0063645E" w:rsidP="00D30AF1">
    <w:pPr>
      <w:pStyle w:val="Bunntekst"/>
      <w:spacing w:before="37"/>
      <w:rPr>
        <w:rFonts w:ascii="Georgia" w:hAnsi="Georgia"/>
        <w:b/>
        <w:sz w:val="18"/>
      </w:rPr>
    </w:pPr>
    <w:r>
      <w:rPr>
        <w:rFonts w:ascii="Georgia" w:hAnsi="Georgia"/>
        <w:sz w:val="18"/>
      </w:rPr>
      <w:t>Telefon:</w:t>
    </w:r>
    <w:r w:rsidRPr="0063645E">
      <w:rPr>
        <w:rFonts w:ascii="Georgia" w:hAnsi="Georgia"/>
        <w:sz w:val="18"/>
      </w:rPr>
      <w:t>92 6</w:t>
    </w:r>
    <w:r w:rsidR="00221F7B">
      <w:rPr>
        <w:rFonts w:ascii="Georgia" w:hAnsi="Georgia"/>
        <w:sz w:val="18"/>
      </w:rPr>
      <w:t>2 7</w:t>
    </w:r>
    <w:r w:rsidRPr="0063645E">
      <w:rPr>
        <w:rFonts w:ascii="Georgia" w:hAnsi="Georgia"/>
        <w:sz w:val="18"/>
      </w:rPr>
      <w:t>6 99</w:t>
    </w:r>
    <w:r>
      <w:rPr>
        <w:rFonts w:ascii="Georgia" w:hAnsi="Georgia"/>
        <w:sz w:val="18"/>
      </w:rPr>
      <w:t xml:space="preserve"> </w:t>
    </w:r>
    <w:r w:rsidRPr="0063645E">
      <w:rPr>
        <w:rFonts w:ascii="Georgia" w:hAnsi="Georgia"/>
        <w:sz w:val="18"/>
      </w:rPr>
      <w:t>|  E</w:t>
    </w:r>
    <w:r w:rsidR="00F5275C" w:rsidRPr="0063645E">
      <w:rPr>
        <w:rFonts w:ascii="Georgia" w:hAnsi="Georgia"/>
        <w:sz w:val="18"/>
      </w:rPr>
      <w:t xml:space="preserve">post: </w:t>
    </w:r>
    <w:r w:rsidRPr="0063645E">
      <w:rPr>
        <w:rFonts w:ascii="Palatino Linotype" w:hAnsi="Palatino Linotype"/>
        <w:sz w:val="18"/>
      </w:rPr>
      <w:t>nils_fredrik@hotmail.com</w:t>
    </w:r>
    <w:r w:rsidR="00F5275C" w:rsidRPr="0063645E">
      <w:rPr>
        <w:rFonts w:ascii="Palatino Linotype" w:hAnsi="Palatino Linotype"/>
        <w:sz w:val="18"/>
      </w:rPr>
      <w:t xml:space="preserve">  </w:t>
    </w:r>
    <w:r w:rsidR="00F5275C" w:rsidRPr="0063645E">
      <w:rPr>
        <w:rFonts w:ascii="Georgia" w:hAnsi="Georgia"/>
        <w:sz w:val="18"/>
      </w:rPr>
      <w:t xml:space="preserve">|  </w:t>
    </w:r>
    <w:r w:rsidRPr="0063645E">
      <w:rPr>
        <w:rFonts w:ascii="Georgia" w:hAnsi="Georgia"/>
        <w:sz w:val="18"/>
      </w:rPr>
      <w:t xml:space="preserve">Org.nr: </w:t>
    </w:r>
    <w:r w:rsidRPr="0063645E">
      <w:rPr>
        <w:rFonts w:ascii="Palatino Linotype" w:hAnsi="Palatino Linotype"/>
        <w:sz w:val="18"/>
      </w:rPr>
      <w:t xml:space="preserve">994773127 </w:t>
    </w:r>
    <w:r w:rsidRPr="0063645E">
      <w:rPr>
        <w:rFonts w:ascii="Georgia" w:hAnsi="Georgia"/>
        <w:sz w:val="18"/>
      </w:rPr>
      <w:t>|  Kontonr: 2050.21.60665</w:t>
    </w:r>
  </w:p>
  <w:p w:rsidR="00F5275C" w:rsidRPr="0063645E" w:rsidRDefault="00F5275C" w:rsidP="00DC521E">
    <w:pPr>
      <w:pStyle w:val="Bunntekst"/>
      <w:spacing w:before="37"/>
      <w:rPr>
        <w:rFonts w:ascii="Georgia" w:hAnsi="Georgia"/>
        <w:b/>
        <w:sz w:val="18"/>
      </w:rPr>
    </w:pPr>
  </w:p>
  <w:p w:rsidR="00F5275C" w:rsidRPr="00F92063" w:rsidRDefault="00F5275C" w:rsidP="00DC521E">
    <w:pPr>
      <w:rPr>
        <w:rFonts w:ascii="Georgia" w:hAnsi="Georgia"/>
        <w:sz w:val="14"/>
        <w:lang w:val="en-GB"/>
      </w:rPr>
    </w:pPr>
    <w:r w:rsidRPr="00F92063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F5275C" w:rsidRPr="00F92063" w:rsidRDefault="00F5275C" w:rsidP="00DC521E">
    <w:pPr>
      <w:pStyle w:val="Bunntekst"/>
      <w:spacing w:before="37"/>
      <w:rPr>
        <w:rFonts w:ascii="Georgia" w:hAnsi="Georgia"/>
        <w:b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FC" w:rsidRDefault="00B058FC">
      <w:r>
        <w:separator/>
      </w:r>
    </w:p>
  </w:footnote>
  <w:footnote w:type="continuationSeparator" w:id="0">
    <w:p w:rsidR="00B058FC" w:rsidRDefault="00B0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5C" w:rsidRDefault="005858C6">
    <w:pPr>
      <w:pStyle w:val="Topptekst"/>
    </w:pPr>
    <w:r>
      <w:t xml:space="preserve">Besøk oss på </w:t>
    </w:r>
    <w:hyperlink r:id="rId1" w:history="1">
      <w:r w:rsidRPr="0053061F">
        <w:rPr>
          <w:rStyle w:val="Hyperkobling"/>
        </w:rPr>
        <w:t>http://vestoppland.speiderkrets.</w:t>
      </w:r>
      <w:r>
        <w:rPr>
          <w:noProof/>
          <w:color w:val="0000FF"/>
          <w:szCs w:val="20"/>
          <w:u w:val="single"/>
          <w:lang w:eastAsia="nb-NO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4637405</wp:posOffset>
            </wp:positionH>
            <wp:positionV relativeFrom="paragraph">
              <wp:posOffset>-200660</wp:posOffset>
            </wp:positionV>
            <wp:extent cx="1697990" cy="1697990"/>
            <wp:effectExtent l="0" t="0" r="0" b="0"/>
            <wp:wrapNone/>
            <wp:docPr id="5" name="Bilde 5" descr="Forbundsm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bundsmerk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69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61F">
        <w:rPr>
          <w:rStyle w:val="Hyperkobling"/>
        </w:rPr>
        <w:t>no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6F48D9"/>
    <w:multiLevelType w:val="hybridMultilevel"/>
    <w:tmpl w:val="E6D40480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12FF4"/>
    <w:multiLevelType w:val="hybridMultilevel"/>
    <w:tmpl w:val="DCD43BDE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B29B3"/>
    <w:multiLevelType w:val="hybridMultilevel"/>
    <w:tmpl w:val="DC924742"/>
    <w:lvl w:ilvl="0" w:tplc="0414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15C805DE">
      <w:start w:val="3"/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Georgia" w:eastAsia="Times New Roman" w:hAnsi="Georgia" w:cs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1A240D84"/>
    <w:multiLevelType w:val="hybridMultilevel"/>
    <w:tmpl w:val="805E2786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45EC1"/>
    <w:multiLevelType w:val="hybridMultilevel"/>
    <w:tmpl w:val="95962F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0703A"/>
    <w:multiLevelType w:val="hybridMultilevel"/>
    <w:tmpl w:val="64F2210C"/>
    <w:lvl w:ilvl="0" w:tplc="0414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0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936572"/>
    <w:multiLevelType w:val="hybridMultilevel"/>
    <w:tmpl w:val="97868B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639F1"/>
    <w:multiLevelType w:val="hybridMultilevel"/>
    <w:tmpl w:val="CD605942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63ac3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40"/>
    <w:rsid w:val="0008650B"/>
    <w:rsid w:val="000A2BE7"/>
    <w:rsid w:val="000A3F95"/>
    <w:rsid w:val="000F3171"/>
    <w:rsid w:val="00190990"/>
    <w:rsid w:val="001A50A7"/>
    <w:rsid w:val="001C60E4"/>
    <w:rsid w:val="001D0C65"/>
    <w:rsid w:val="001D67F8"/>
    <w:rsid w:val="001E3307"/>
    <w:rsid w:val="001F7382"/>
    <w:rsid w:val="00221F7B"/>
    <w:rsid w:val="00282565"/>
    <w:rsid w:val="00294E48"/>
    <w:rsid w:val="002A6141"/>
    <w:rsid w:val="002B1372"/>
    <w:rsid w:val="002B4C6F"/>
    <w:rsid w:val="002B5519"/>
    <w:rsid w:val="002D4A72"/>
    <w:rsid w:val="0033439C"/>
    <w:rsid w:val="00341283"/>
    <w:rsid w:val="00343202"/>
    <w:rsid w:val="003A7B95"/>
    <w:rsid w:val="00403C09"/>
    <w:rsid w:val="004210D8"/>
    <w:rsid w:val="0043209E"/>
    <w:rsid w:val="0044293B"/>
    <w:rsid w:val="00461506"/>
    <w:rsid w:val="0047724D"/>
    <w:rsid w:val="004874CD"/>
    <w:rsid w:val="00493630"/>
    <w:rsid w:val="00496D5F"/>
    <w:rsid w:val="004E72D5"/>
    <w:rsid w:val="00540CF3"/>
    <w:rsid w:val="005606C8"/>
    <w:rsid w:val="005858C6"/>
    <w:rsid w:val="0058787F"/>
    <w:rsid w:val="005A114C"/>
    <w:rsid w:val="005F1501"/>
    <w:rsid w:val="0063645E"/>
    <w:rsid w:val="0064085E"/>
    <w:rsid w:val="0065135B"/>
    <w:rsid w:val="0067328E"/>
    <w:rsid w:val="00686890"/>
    <w:rsid w:val="006B1993"/>
    <w:rsid w:val="006D3720"/>
    <w:rsid w:val="006F6E24"/>
    <w:rsid w:val="00710006"/>
    <w:rsid w:val="0071313F"/>
    <w:rsid w:val="00722F9B"/>
    <w:rsid w:val="00733DFA"/>
    <w:rsid w:val="00762216"/>
    <w:rsid w:val="007966AE"/>
    <w:rsid w:val="007F02BE"/>
    <w:rsid w:val="00817E3E"/>
    <w:rsid w:val="00825E91"/>
    <w:rsid w:val="00852796"/>
    <w:rsid w:val="00862939"/>
    <w:rsid w:val="0086303C"/>
    <w:rsid w:val="00884ADC"/>
    <w:rsid w:val="008B79C9"/>
    <w:rsid w:val="00917A72"/>
    <w:rsid w:val="00984624"/>
    <w:rsid w:val="009E05BC"/>
    <w:rsid w:val="00A0321F"/>
    <w:rsid w:val="00A25E02"/>
    <w:rsid w:val="00A25F40"/>
    <w:rsid w:val="00A943ED"/>
    <w:rsid w:val="00AC4ECD"/>
    <w:rsid w:val="00AC5E88"/>
    <w:rsid w:val="00B058FC"/>
    <w:rsid w:val="00B26C81"/>
    <w:rsid w:val="00B379BE"/>
    <w:rsid w:val="00B9030A"/>
    <w:rsid w:val="00BB6F22"/>
    <w:rsid w:val="00BC1A58"/>
    <w:rsid w:val="00BD4278"/>
    <w:rsid w:val="00BE4DC1"/>
    <w:rsid w:val="00C60BC1"/>
    <w:rsid w:val="00D005BA"/>
    <w:rsid w:val="00D30AF1"/>
    <w:rsid w:val="00D3476D"/>
    <w:rsid w:val="00D70EE2"/>
    <w:rsid w:val="00DC4563"/>
    <w:rsid w:val="00DC521E"/>
    <w:rsid w:val="00DD5DBF"/>
    <w:rsid w:val="00DE22B8"/>
    <w:rsid w:val="00E312C0"/>
    <w:rsid w:val="00E42C86"/>
    <w:rsid w:val="00ED2C10"/>
    <w:rsid w:val="00F36697"/>
    <w:rsid w:val="00F5275C"/>
    <w:rsid w:val="00F65BD5"/>
    <w:rsid w:val="00F83C52"/>
    <w:rsid w:val="00F87225"/>
    <w:rsid w:val="00F92063"/>
    <w:rsid w:val="00F9383C"/>
    <w:rsid w:val="00FA663D"/>
    <w:rsid w:val="00FB675B"/>
    <w:rsid w:val="00F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3ac3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4429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sid w:val="00DD060E"/>
    <w:rPr>
      <w:color w:val="0000FF"/>
      <w:u w:val="single"/>
    </w:rPr>
  </w:style>
  <w:style w:type="character" w:styleId="Fulgthyperkobling">
    <w:name w:val="FollowedHyperlink"/>
    <w:basedOn w:val="Standardskriftforavsnitt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rsid w:val="00BC1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493630"/>
    <w:rPr>
      <w:rFonts w:ascii="Tahoma" w:hAnsi="Tahoma" w:cs="Tahoma"/>
      <w:sz w:val="16"/>
      <w:szCs w:val="16"/>
    </w:rPr>
  </w:style>
  <w:style w:type="paragraph" w:styleId="Ingenmellomrom">
    <w:name w:val="No Spacing"/>
    <w:qFormat/>
    <w:rsid w:val="006F6E24"/>
    <w:pPr>
      <w:ind w:left="1060" w:firstLine="6"/>
    </w:pPr>
    <w:rPr>
      <w:rFonts w:ascii="Calibri" w:eastAsia="Calibri" w:hAnsi="Calibri"/>
      <w:sz w:val="22"/>
      <w:szCs w:val="22"/>
      <w:lang w:eastAsia="en-US"/>
    </w:rPr>
  </w:style>
  <w:style w:type="character" w:styleId="Sidetall">
    <w:name w:val="page number"/>
    <w:basedOn w:val="Standardskriftforavsnitt"/>
    <w:rsid w:val="004E7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4429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sid w:val="00DD060E"/>
    <w:rPr>
      <w:color w:val="0000FF"/>
      <w:u w:val="single"/>
    </w:rPr>
  </w:style>
  <w:style w:type="character" w:styleId="Fulgthyperkobling">
    <w:name w:val="FollowedHyperlink"/>
    <w:basedOn w:val="Standardskriftforavsnitt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rsid w:val="00BC1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493630"/>
    <w:rPr>
      <w:rFonts w:ascii="Tahoma" w:hAnsi="Tahoma" w:cs="Tahoma"/>
      <w:sz w:val="16"/>
      <w:szCs w:val="16"/>
    </w:rPr>
  </w:style>
  <w:style w:type="paragraph" w:styleId="Ingenmellomrom">
    <w:name w:val="No Spacing"/>
    <w:qFormat/>
    <w:rsid w:val="006F6E24"/>
    <w:pPr>
      <w:ind w:left="1060" w:firstLine="6"/>
    </w:pPr>
    <w:rPr>
      <w:rFonts w:ascii="Calibri" w:eastAsia="Calibri" w:hAnsi="Calibri"/>
      <w:sz w:val="22"/>
      <w:szCs w:val="22"/>
      <w:lang w:eastAsia="en-US"/>
    </w:rPr>
  </w:style>
  <w:style w:type="character" w:styleId="Sidetall">
    <w:name w:val="page number"/>
    <w:basedOn w:val="Standardskriftforavsnitt"/>
    <w:rsid w:val="004E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-enger@online.n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estoppland.speiderkrets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vestoppland.speiderkrets.#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ped\AppData\Roaming\Microsoft\Maler\Private%20maler\Krets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Kretsen.dotx</Template>
  <TotalTime>26</TotalTime>
  <Pages>2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Norges speiderforbund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Windows-bruker</dc:creator>
  <cp:lastModifiedBy>Windows-bruker</cp:lastModifiedBy>
  <cp:revision>2</cp:revision>
  <cp:lastPrinted>2011-03-12T11:25:00Z</cp:lastPrinted>
  <dcterms:created xsi:type="dcterms:W3CDTF">2011-03-12T10:57:00Z</dcterms:created>
  <dcterms:modified xsi:type="dcterms:W3CDTF">2011-03-12T11:31:00Z</dcterms:modified>
</cp:coreProperties>
</file>